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湘潭市银汉设备制造有限公司重型机械生产涂装线改扩建项目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5A74339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2019-01-07T06:42:14Z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